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C4" w:rsidRDefault="00FE62C4" w:rsidP="00167D5E">
      <w:pPr>
        <w:autoSpaceDE w:val="0"/>
        <w:jc w:val="center"/>
      </w:pPr>
      <w:r>
        <w:rPr>
          <w:bCs/>
        </w:rPr>
        <w:t>ПРОТОКОЛ №  18</w:t>
      </w:r>
    </w:p>
    <w:p w:rsidR="00FE62C4" w:rsidRDefault="00FE62C4" w:rsidP="00167D5E">
      <w:pPr>
        <w:jc w:val="center"/>
      </w:pPr>
      <w:r>
        <w:t xml:space="preserve">рассмотрения заявок на участие в аукционе по продаже права </w:t>
      </w:r>
    </w:p>
    <w:p w:rsidR="00FE62C4" w:rsidRDefault="00FE62C4" w:rsidP="00167D5E">
      <w:pPr>
        <w:jc w:val="center"/>
      </w:pPr>
      <w:r>
        <w:t xml:space="preserve">на заключение договора аренды земельного участка </w:t>
      </w:r>
    </w:p>
    <w:p w:rsidR="00FE62C4" w:rsidRDefault="00FE62C4" w:rsidP="00167D5E">
      <w:pPr>
        <w:tabs>
          <w:tab w:val="center" w:pos="4677"/>
          <w:tab w:val="left" w:pos="7005"/>
        </w:tabs>
      </w:pPr>
      <w:r>
        <w:tab/>
        <w:t xml:space="preserve">  </w:t>
      </w:r>
      <w:r>
        <w:tab/>
      </w:r>
    </w:p>
    <w:p w:rsidR="00FE62C4" w:rsidRDefault="00FE62C4" w:rsidP="00167D5E">
      <w:pPr>
        <w:rPr>
          <w:bCs/>
        </w:rPr>
      </w:pPr>
      <w:r>
        <w:t xml:space="preserve">г. Дмитриев                                                                                                      29 июля 2015 года             </w:t>
      </w:r>
      <w:r>
        <w:tab/>
      </w:r>
      <w:r>
        <w:tab/>
        <w:t xml:space="preserve">                                                         11 часов 40 минут по московскому времени   </w:t>
      </w:r>
    </w:p>
    <w:p w:rsidR="00FE62C4" w:rsidRDefault="00FE62C4" w:rsidP="00167D5E">
      <w:pPr>
        <w:autoSpaceDE w:val="0"/>
        <w:jc w:val="both"/>
        <w:rPr>
          <w:bCs/>
        </w:rPr>
      </w:pPr>
      <w:r>
        <w:rPr>
          <w:bCs/>
        </w:rPr>
        <w:t>Присутствовали:</w:t>
      </w:r>
    </w:p>
    <w:tbl>
      <w:tblPr>
        <w:tblW w:w="9750" w:type="dxa"/>
        <w:tblLayout w:type="fixed"/>
        <w:tblLook w:val="01E0"/>
      </w:tblPr>
      <w:tblGrid>
        <w:gridCol w:w="2094"/>
        <w:gridCol w:w="386"/>
        <w:gridCol w:w="7270"/>
      </w:tblGrid>
      <w:tr w:rsidR="00FE62C4" w:rsidTr="00167D5E">
        <w:tc>
          <w:tcPr>
            <w:tcW w:w="2094" w:type="dxa"/>
          </w:tcPr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Солохин С.Д.</w:t>
            </w:r>
          </w:p>
        </w:tc>
        <w:tc>
          <w:tcPr>
            <w:tcW w:w="386" w:type="dxa"/>
          </w:tcPr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70" w:type="dxa"/>
          </w:tcPr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города Дмитриева Курской области, председатель комиссии;</w:t>
            </w:r>
          </w:p>
        </w:tc>
      </w:tr>
      <w:tr w:rsidR="00FE62C4" w:rsidTr="00167D5E">
        <w:tc>
          <w:tcPr>
            <w:tcW w:w="2094" w:type="dxa"/>
          </w:tcPr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Ключникова С.Н. </w:t>
            </w:r>
          </w:p>
        </w:tc>
        <w:tc>
          <w:tcPr>
            <w:tcW w:w="386" w:type="dxa"/>
          </w:tcPr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70" w:type="dxa"/>
          </w:tcPr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бухгалтерскому учету и отчетности Администрации города Дмитриева Курской области, секретарь комиссии;</w:t>
            </w:r>
          </w:p>
        </w:tc>
      </w:tr>
      <w:tr w:rsidR="00FE62C4" w:rsidTr="00167D5E">
        <w:tc>
          <w:tcPr>
            <w:tcW w:w="2480" w:type="dxa"/>
            <w:gridSpan w:val="2"/>
          </w:tcPr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Рябыкин А.В.           - </w:t>
            </w:r>
          </w:p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Дубинин С.М.           -        </w:t>
            </w:r>
          </w:p>
        </w:tc>
        <w:tc>
          <w:tcPr>
            <w:tcW w:w="7270" w:type="dxa"/>
          </w:tcPr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города Дмитриева Курской области;</w:t>
            </w:r>
          </w:p>
          <w:p w:rsidR="00FE62C4" w:rsidRDefault="00FE62C4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Администрации города Дмитриева Курской области. </w:t>
            </w:r>
          </w:p>
        </w:tc>
      </w:tr>
    </w:tbl>
    <w:p w:rsidR="00FE62C4" w:rsidRDefault="00FE62C4" w:rsidP="00167D5E">
      <w:pPr>
        <w:jc w:val="both"/>
        <w:rPr>
          <w:szCs w:val="22"/>
        </w:rPr>
      </w:pPr>
      <w:r>
        <w:rPr>
          <w:szCs w:val="22"/>
        </w:rPr>
        <w:t xml:space="preserve">Число присутствующих членов комиссии составляет 80 % от общего состава комиссии. Кворум имеется. </w:t>
      </w:r>
    </w:p>
    <w:p w:rsidR="00FE62C4" w:rsidRDefault="00FE62C4" w:rsidP="00167D5E">
      <w:pPr>
        <w:ind w:firstLine="708"/>
        <w:jc w:val="both"/>
        <w:rPr>
          <w:b/>
        </w:rPr>
      </w:pPr>
    </w:p>
    <w:p w:rsidR="00FE62C4" w:rsidRDefault="00FE62C4" w:rsidP="00167D5E">
      <w:pPr>
        <w:ind w:firstLine="708"/>
        <w:jc w:val="both"/>
      </w:pPr>
      <w:r>
        <w:rPr>
          <w:b/>
        </w:rPr>
        <w:t xml:space="preserve">Слушали: </w:t>
      </w:r>
    </w:p>
    <w:p w:rsidR="00FE62C4" w:rsidRDefault="00FE62C4" w:rsidP="00167D5E">
      <w:pPr>
        <w:jc w:val="both"/>
      </w:pPr>
      <w:r>
        <w:t xml:space="preserve"> председателя комиссии, который огласил повестку дня:</w:t>
      </w:r>
    </w:p>
    <w:p w:rsidR="00FE62C4" w:rsidRDefault="00FE62C4" w:rsidP="00167D5E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ind w:left="0" w:firstLine="698"/>
        <w:jc w:val="both"/>
      </w:pPr>
      <w:r>
        <w:t>рассмотрение заявок и документов претендентов;</w:t>
      </w:r>
    </w:p>
    <w:p w:rsidR="00FE62C4" w:rsidRDefault="00FE62C4" w:rsidP="00167D5E">
      <w:pPr>
        <w:numPr>
          <w:ilvl w:val="0"/>
          <w:numId w:val="1"/>
        </w:numPr>
        <w:tabs>
          <w:tab w:val="clear" w:pos="720"/>
          <w:tab w:val="left" w:pos="0"/>
          <w:tab w:val="num" w:pos="851"/>
          <w:tab w:val="left" w:pos="993"/>
        </w:tabs>
        <w:ind w:left="0" w:firstLine="698"/>
        <w:jc w:val="both"/>
        <w:rPr>
          <w:bCs/>
        </w:rPr>
      </w:pPr>
      <w:r>
        <w:t xml:space="preserve">принятие решения о признании </w:t>
      </w:r>
      <w:bookmarkStart w:id="0" w:name="_GoBack"/>
      <w:bookmarkEnd w:id="0"/>
      <w:r>
        <w:t xml:space="preserve">заявителей участниками открытого аукциона по продаже права на заключение договора аренды земельного участка или об отказе в допуске заявителей к участию в аукционе. </w:t>
      </w:r>
    </w:p>
    <w:p w:rsidR="00FE62C4" w:rsidRDefault="00FE62C4" w:rsidP="00167D5E">
      <w:pPr>
        <w:ind w:firstLine="540"/>
      </w:pPr>
    </w:p>
    <w:p w:rsidR="00FE62C4" w:rsidRDefault="00FE62C4" w:rsidP="00167D5E">
      <w:pPr>
        <w:ind w:firstLine="709"/>
        <w:rPr>
          <w:bCs/>
        </w:rPr>
      </w:pPr>
      <w:r>
        <w:t xml:space="preserve"> Председатель комиссии довел до сведения присутствующих следующее.</w:t>
      </w:r>
    </w:p>
    <w:p w:rsidR="00FE62C4" w:rsidRDefault="00FE62C4" w:rsidP="00167D5E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Администрация города Дмитриева Курской области объявила о проведении открытого аукциона </w:t>
      </w:r>
      <w:r>
        <w:t xml:space="preserve">по продаже права на заключение договора аренды земельного участка из категории земель </w:t>
      </w:r>
      <w:r>
        <w:rPr>
          <w:bCs/>
          <w:iCs/>
        </w:rPr>
        <w:t>населенных пунктов с</w:t>
      </w:r>
      <w:r>
        <w:t xml:space="preserve"> кадастровым номером 46:05:120128:243, площадью 38 кв.м., с местоположением: </w:t>
      </w:r>
      <w:r>
        <w:rPr>
          <w:bCs/>
          <w:iCs/>
        </w:rPr>
        <w:t xml:space="preserve">Курская область, </w:t>
      </w:r>
      <w:r>
        <w:t xml:space="preserve">г. Дмитриев, ул. Чапаева, прилегающая территория к автостанции, </w:t>
      </w:r>
      <w:r>
        <w:rPr>
          <w:bCs/>
        </w:rPr>
        <w:t xml:space="preserve">с разрешенным использованием «обслуживание автотранспорта» </w:t>
      </w:r>
      <w:r>
        <w:rPr>
          <w:bCs/>
          <w:spacing w:val="-2"/>
        </w:rPr>
        <w:t>(далее – Участок)</w:t>
      </w:r>
      <w:r>
        <w:rPr>
          <w:bCs/>
        </w:rPr>
        <w:t>.</w:t>
      </w:r>
    </w:p>
    <w:p w:rsidR="00FE62C4" w:rsidRDefault="00FE62C4" w:rsidP="00167D5E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Срок договора аренды Участка составляет 3 (три) года. </w:t>
      </w:r>
    </w:p>
    <w:p w:rsidR="00FE62C4" w:rsidRDefault="00FE62C4" w:rsidP="00167D5E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Извещение о проведении настоящего аукциона опубликовано в газете «Дмитриевский вестник» от 03.07.2015 № 27, размещено на сайте </w:t>
      </w:r>
      <w:hyperlink r:id="rId5" w:history="1">
        <w:r>
          <w:rPr>
            <w:rStyle w:val="Hyperlink"/>
            <w:bCs/>
            <w:lang w:val="en-US"/>
          </w:rPr>
          <w:t>www</w:t>
        </w:r>
        <w:r>
          <w:rPr>
            <w:rStyle w:val="Hyperlink"/>
            <w:bCs/>
          </w:rPr>
          <w:t>.</w:t>
        </w:r>
        <w:r>
          <w:rPr>
            <w:rStyle w:val="Hyperlink"/>
            <w:bCs/>
            <w:lang w:val="en-US"/>
          </w:rPr>
          <w:t>dmitriev</w:t>
        </w:r>
        <w:r>
          <w:rPr>
            <w:rStyle w:val="Hyperlink"/>
            <w:bCs/>
          </w:rPr>
          <w:t>4605.</w:t>
        </w:r>
        <w:r>
          <w:rPr>
            <w:rStyle w:val="Hyperlink"/>
            <w:bCs/>
            <w:lang w:val="en-US"/>
          </w:rPr>
          <w:t>rkursk</w:t>
        </w:r>
      </w:hyperlink>
      <w:r>
        <w:rPr>
          <w:bCs/>
        </w:rPr>
        <w:t xml:space="preserve"> и на сайте </w:t>
      </w:r>
      <w:hyperlink r:id="rId6" w:history="1">
        <w:r>
          <w:rPr>
            <w:rStyle w:val="Hyperlink"/>
          </w:rPr>
          <w:t>www.torgi.gov.ru</w:t>
        </w:r>
      </w:hyperlink>
      <w:r>
        <w:t>.</w:t>
      </w:r>
      <w:r>
        <w:rPr>
          <w:bCs/>
        </w:rPr>
        <w:t xml:space="preserve"> </w:t>
      </w:r>
    </w:p>
    <w:p w:rsidR="00FE62C4" w:rsidRDefault="00FE62C4" w:rsidP="00167D5E">
      <w:pPr>
        <w:widowControl w:val="0"/>
        <w:autoSpaceDE w:val="0"/>
        <w:ind w:firstLine="709"/>
        <w:jc w:val="both"/>
        <w:rPr>
          <w:b/>
        </w:rPr>
      </w:pPr>
      <w:r>
        <w:t>1. В установленные сроки, с 03.07.2015 по 28.07.2015, подана 1 (Одна) заявка:</w:t>
      </w:r>
    </w:p>
    <w:p w:rsidR="00FE62C4" w:rsidRDefault="00FE62C4" w:rsidP="00167D5E">
      <w:pPr>
        <w:widowControl w:val="0"/>
        <w:ind w:firstLine="709"/>
        <w:jc w:val="both"/>
        <w:rPr>
          <w:b/>
        </w:rPr>
      </w:pPr>
      <w:r>
        <w:rPr>
          <w:b/>
        </w:rPr>
        <w:t xml:space="preserve">Заявка № 1 - </w:t>
      </w:r>
      <w:r>
        <w:t>зарегистрирована 27.07.2015 в 11 часов 35 минут</w:t>
      </w:r>
      <w:r>
        <w:rPr>
          <w:vertAlign w:val="superscript"/>
        </w:rPr>
        <w:t xml:space="preserve"> </w:t>
      </w:r>
      <w:r>
        <w:t xml:space="preserve">по московскому времени, поступила </w:t>
      </w:r>
      <w:r>
        <w:rPr>
          <w:b/>
        </w:rPr>
        <w:t>от</w:t>
      </w:r>
      <w:r>
        <w:t xml:space="preserve"> Лабунина Алексея Климовича</w:t>
      </w:r>
      <w:r w:rsidRPr="00D72354">
        <w:t>.</w:t>
      </w:r>
    </w:p>
    <w:p w:rsidR="00FE62C4" w:rsidRDefault="00FE62C4" w:rsidP="00167D5E">
      <w:pPr>
        <w:ind w:firstLine="709"/>
        <w:jc w:val="both"/>
      </w:pPr>
      <w:r>
        <w:t xml:space="preserve">2. После изучения заявки с представленными документами, комиссией установлено, что заявка и прилагаемые к ней документы соответствуют требованиям, изложенным в извещении </w:t>
      </w:r>
      <w:r>
        <w:rPr>
          <w:bCs/>
        </w:rPr>
        <w:t>о проведении настоящего аукциона</w:t>
      </w:r>
      <w:r>
        <w:rPr>
          <w:iCs/>
        </w:rPr>
        <w:t>.</w:t>
      </w:r>
      <w:r>
        <w:t xml:space="preserve">  </w:t>
      </w:r>
    </w:p>
    <w:p w:rsidR="00FE62C4" w:rsidRDefault="00FE62C4" w:rsidP="00167D5E">
      <w:pPr>
        <w:ind w:firstLine="709"/>
        <w:jc w:val="both"/>
        <w:rPr>
          <w:iCs/>
        </w:rPr>
      </w:pPr>
      <w:r>
        <w:t xml:space="preserve">3. Простым голосованием, единогласно, комиссия принимает </w:t>
      </w:r>
      <w:r>
        <w:rPr>
          <w:b/>
        </w:rPr>
        <w:t xml:space="preserve">РЕШЕНИЕ: </w:t>
      </w:r>
    </w:p>
    <w:p w:rsidR="00FE62C4" w:rsidRDefault="00FE62C4" w:rsidP="00167D5E">
      <w:pPr>
        <w:ind w:firstLine="709"/>
        <w:jc w:val="both"/>
      </w:pPr>
      <w:r>
        <w:rPr>
          <w:iCs/>
        </w:rPr>
        <w:t xml:space="preserve">3.1. </w:t>
      </w:r>
      <w:r>
        <w:t>Признать Лабунина Алексея Климовича единственным участником аукциона.</w:t>
      </w:r>
    </w:p>
    <w:p w:rsidR="00FE62C4" w:rsidRDefault="00FE62C4" w:rsidP="00167D5E">
      <w:pPr>
        <w:widowControl w:val="0"/>
        <w:ind w:firstLine="709"/>
        <w:jc w:val="both"/>
      </w:pPr>
      <w:r>
        <w:t>3.2. В соответствии с пунктом 2 статьи 34 Федерального закона от 23.06.2014                    № 171-ФЗ «О внесении изменений в Земельный кодекс Российской Федерации и отдельные законодательные акты Российской Федерации» по причине участия в аукционе менее двух участников признать настоящий аукцион несостоявшимся.</w:t>
      </w:r>
    </w:p>
    <w:p w:rsidR="00FE62C4" w:rsidRDefault="00FE62C4" w:rsidP="00167D5E">
      <w:pPr>
        <w:widowControl w:val="0"/>
        <w:ind w:firstLine="709"/>
        <w:jc w:val="both"/>
        <w:rPr>
          <w:bCs/>
        </w:rPr>
      </w:pPr>
      <w:r>
        <w:t>3.3. Довести до сведения единственного участника аукциона его право на заключение договора аренды Участка</w:t>
      </w:r>
      <w:r>
        <w:rPr>
          <w:bCs/>
          <w:iCs/>
        </w:rPr>
        <w:t xml:space="preserve"> с н</w:t>
      </w:r>
      <w:r>
        <w:rPr>
          <w:bCs/>
          <w:spacing w:val="-2"/>
        </w:rPr>
        <w:t>ачальным размером годовой арендной платы</w:t>
      </w:r>
      <w:r>
        <w:rPr>
          <w:b/>
          <w:bCs/>
        </w:rPr>
        <w:t xml:space="preserve"> </w:t>
      </w:r>
      <w:r>
        <w:rPr>
          <w:bCs/>
        </w:rPr>
        <w:t>300 (Триста) рублей 66 копеек</w:t>
      </w:r>
      <w:r>
        <w:t>.</w:t>
      </w:r>
    </w:p>
    <w:p w:rsidR="00FE62C4" w:rsidRDefault="00FE62C4" w:rsidP="00167D5E">
      <w:pPr>
        <w:ind w:firstLine="709"/>
        <w:jc w:val="both"/>
      </w:pPr>
      <w:r>
        <w:t xml:space="preserve">Договор аренды Участка подлежит заключению </w:t>
      </w:r>
      <w:r>
        <w:rPr>
          <w:spacing w:val="-2"/>
          <w:lang w:eastAsia="ru-RU"/>
        </w:rPr>
        <w:t>в срок не позднее 10 дней со дня подписания настоящего протокола</w:t>
      </w:r>
      <w:r>
        <w:t xml:space="preserve">. </w:t>
      </w:r>
    </w:p>
    <w:p w:rsidR="00FE62C4" w:rsidRDefault="00FE62C4" w:rsidP="00167D5E">
      <w:pPr>
        <w:jc w:val="both"/>
        <w:rPr>
          <w:u w:val="single"/>
        </w:rPr>
      </w:pPr>
    </w:p>
    <w:p w:rsidR="00FE62C4" w:rsidRDefault="00FE62C4" w:rsidP="00167D5E">
      <w:pPr>
        <w:jc w:val="both"/>
        <w:rPr>
          <w:u w:val="single"/>
        </w:rPr>
      </w:pPr>
    </w:p>
    <w:tbl>
      <w:tblPr>
        <w:tblW w:w="15000" w:type="dxa"/>
        <w:tblLayout w:type="fixed"/>
        <w:tblLook w:val="00A0"/>
      </w:tblPr>
      <w:tblGrid>
        <w:gridCol w:w="4428"/>
        <w:gridCol w:w="5286"/>
        <w:gridCol w:w="5286"/>
      </w:tblGrid>
      <w:tr w:rsidR="00FE62C4" w:rsidTr="00167D5E">
        <w:tc>
          <w:tcPr>
            <w:tcW w:w="4428" w:type="dxa"/>
          </w:tcPr>
          <w:p w:rsidR="00FE62C4" w:rsidRDefault="00FE62C4">
            <w:pPr>
              <w:spacing w:line="252" w:lineRule="auto"/>
              <w:jc w:val="both"/>
            </w:pPr>
            <w:r>
              <w:rPr>
                <w:u w:val="single"/>
              </w:rPr>
              <w:t>Председатель комиссии:</w:t>
            </w:r>
          </w:p>
        </w:tc>
        <w:tc>
          <w:tcPr>
            <w:tcW w:w="5285" w:type="dxa"/>
          </w:tcPr>
          <w:p w:rsidR="00FE62C4" w:rsidRPr="00280EE3" w:rsidRDefault="00FE62C4">
            <w:pPr>
              <w:spacing w:line="252" w:lineRule="auto"/>
              <w:jc w:val="both"/>
              <w:rPr>
                <w:u w:val="single"/>
              </w:rPr>
            </w:pPr>
            <w:r>
              <w:t xml:space="preserve">             __________________    С.Д. Солохин</w:t>
            </w:r>
          </w:p>
          <w:p w:rsidR="00FE62C4" w:rsidRDefault="00FE62C4">
            <w:pPr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</w:tcPr>
          <w:p w:rsidR="00FE62C4" w:rsidRDefault="00FE62C4">
            <w:pPr>
              <w:spacing w:line="252" w:lineRule="auto"/>
              <w:jc w:val="both"/>
            </w:pPr>
          </w:p>
        </w:tc>
      </w:tr>
      <w:tr w:rsidR="00FE62C4" w:rsidTr="00167D5E">
        <w:tc>
          <w:tcPr>
            <w:tcW w:w="4428" w:type="dxa"/>
          </w:tcPr>
          <w:p w:rsidR="00FE62C4" w:rsidRDefault="00FE62C4">
            <w:pPr>
              <w:snapToGrid w:val="0"/>
              <w:spacing w:line="252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Члены комиссии:</w:t>
            </w:r>
          </w:p>
        </w:tc>
        <w:tc>
          <w:tcPr>
            <w:tcW w:w="5285" w:type="dxa"/>
          </w:tcPr>
          <w:p w:rsidR="00FE62C4" w:rsidRDefault="00FE62C4">
            <w:pPr>
              <w:spacing w:line="252" w:lineRule="auto"/>
            </w:pPr>
            <w:r>
              <w:t xml:space="preserve">             __________________    А.В. Рябыкин </w:t>
            </w:r>
          </w:p>
          <w:p w:rsidR="00FE62C4" w:rsidRDefault="00FE62C4">
            <w:pPr>
              <w:spacing w:line="252" w:lineRule="auto"/>
            </w:pPr>
          </w:p>
        </w:tc>
        <w:tc>
          <w:tcPr>
            <w:tcW w:w="5285" w:type="dxa"/>
          </w:tcPr>
          <w:p w:rsidR="00FE62C4" w:rsidRDefault="00FE62C4">
            <w:pPr>
              <w:spacing w:line="252" w:lineRule="auto"/>
            </w:pPr>
          </w:p>
        </w:tc>
      </w:tr>
      <w:tr w:rsidR="00FE62C4" w:rsidTr="00167D5E">
        <w:tc>
          <w:tcPr>
            <w:tcW w:w="4428" w:type="dxa"/>
          </w:tcPr>
          <w:p w:rsidR="00FE62C4" w:rsidRDefault="00FE62C4">
            <w:pPr>
              <w:snapToGrid w:val="0"/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</w:tcPr>
          <w:p w:rsidR="00FE62C4" w:rsidRDefault="00FE62C4">
            <w:pPr>
              <w:spacing w:line="252" w:lineRule="auto"/>
            </w:pPr>
            <w:r>
              <w:t xml:space="preserve">             ___________________ С.М. Дубинин</w:t>
            </w:r>
          </w:p>
          <w:p w:rsidR="00FE62C4" w:rsidRDefault="00FE62C4">
            <w:pPr>
              <w:spacing w:line="252" w:lineRule="auto"/>
            </w:pPr>
          </w:p>
        </w:tc>
        <w:tc>
          <w:tcPr>
            <w:tcW w:w="5285" w:type="dxa"/>
          </w:tcPr>
          <w:p w:rsidR="00FE62C4" w:rsidRDefault="00FE62C4">
            <w:pPr>
              <w:spacing w:line="252" w:lineRule="auto"/>
            </w:pPr>
          </w:p>
        </w:tc>
      </w:tr>
      <w:tr w:rsidR="00FE62C4" w:rsidTr="00167D5E">
        <w:tc>
          <w:tcPr>
            <w:tcW w:w="4428" w:type="dxa"/>
          </w:tcPr>
          <w:p w:rsidR="00FE62C4" w:rsidRDefault="00FE62C4">
            <w:pPr>
              <w:spacing w:line="252" w:lineRule="auto"/>
              <w:jc w:val="both"/>
            </w:pPr>
            <w:r>
              <w:rPr>
                <w:u w:val="single"/>
              </w:rPr>
              <w:t>Секретарь комиссии:</w:t>
            </w:r>
          </w:p>
        </w:tc>
        <w:tc>
          <w:tcPr>
            <w:tcW w:w="5285" w:type="dxa"/>
          </w:tcPr>
          <w:p w:rsidR="00FE62C4" w:rsidRDefault="00FE62C4">
            <w:pPr>
              <w:spacing w:line="252" w:lineRule="auto"/>
            </w:pPr>
            <w:r>
              <w:t xml:space="preserve">            __________________  С.Н. Ключникова </w:t>
            </w:r>
          </w:p>
        </w:tc>
        <w:tc>
          <w:tcPr>
            <w:tcW w:w="5285" w:type="dxa"/>
          </w:tcPr>
          <w:p w:rsidR="00FE62C4" w:rsidRDefault="00FE62C4">
            <w:pPr>
              <w:spacing w:line="252" w:lineRule="auto"/>
            </w:pPr>
          </w:p>
        </w:tc>
      </w:tr>
    </w:tbl>
    <w:p w:rsidR="00FE62C4" w:rsidRDefault="00FE62C4" w:rsidP="00167D5E">
      <w:pPr>
        <w:jc w:val="both"/>
      </w:pPr>
      <w:r>
        <w:tab/>
        <w:t xml:space="preserve">      </w:t>
      </w:r>
    </w:p>
    <w:p w:rsidR="00FE62C4" w:rsidRDefault="00FE62C4" w:rsidP="00167D5E"/>
    <w:p w:rsidR="00FE62C4" w:rsidRDefault="00FE62C4" w:rsidP="00167D5E"/>
    <w:p w:rsidR="00FE62C4" w:rsidRDefault="00FE62C4" w:rsidP="00167D5E"/>
    <w:p w:rsidR="00FE62C4" w:rsidRDefault="00FE62C4"/>
    <w:sectPr w:rsidR="00FE62C4" w:rsidSect="00B9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44B"/>
    <w:rsid w:val="00167D5E"/>
    <w:rsid w:val="001A120D"/>
    <w:rsid w:val="002024FC"/>
    <w:rsid w:val="00280EE3"/>
    <w:rsid w:val="00457ED8"/>
    <w:rsid w:val="005D3970"/>
    <w:rsid w:val="0078444B"/>
    <w:rsid w:val="00B9404D"/>
    <w:rsid w:val="00D72354"/>
    <w:rsid w:val="00FE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E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67D5E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167D5E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D723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35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www.dmitriev4605.rkur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519</Words>
  <Characters>2961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Город</cp:lastModifiedBy>
  <cp:revision>7</cp:revision>
  <cp:lastPrinted>2015-07-30T14:01:00Z</cp:lastPrinted>
  <dcterms:created xsi:type="dcterms:W3CDTF">2015-07-30T10:25:00Z</dcterms:created>
  <dcterms:modified xsi:type="dcterms:W3CDTF">2015-07-30T14:41:00Z</dcterms:modified>
</cp:coreProperties>
</file>